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SB Notstromaggregat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Lieferung, Montage und Inbetriebnahme eines stationären Notstromaggregats 70 kVA
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